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E351" w14:textId="77777777" w:rsidR="00FE067E" w:rsidRDefault="00CD36CF" w:rsidP="00EF6030">
      <w:pPr>
        <w:pStyle w:val="TitlePageOrigin"/>
      </w:pPr>
      <w:r>
        <w:t>WEST virginia legislature</w:t>
      </w:r>
    </w:p>
    <w:p w14:paraId="692680C7" w14:textId="77777777" w:rsidR="00CD36CF" w:rsidRDefault="00CD36CF" w:rsidP="00EF6030">
      <w:pPr>
        <w:pStyle w:val="TitlePageSession"/>
      </w:pPr>
      <w:r>
        <w:t>20</w:t>
      </w:r>
      <w:r w:rsidR="006565E8">
        <w:t>2</w:t>
      </w:r>
      <w:r w:rsidR="00AE27A7">
        <w:t>5</w:t>
      </w:r>
      <w:r>
        <w:t xml:space="preserve"> regular session</w:t>
      </w:r>
    </w:p>
    <w:p w14:paraId="052730C8" w14:textId="77777777" w:rsidR="00CD36CF" w:rsidRDefault="0019319D" w:rsidP="00EF6030">
      <w:pPr>
        <w:pStyle w:val="TitlePageBillPrefix"/>
      </w:pPr>
      <w:sdt>
        <w:sdtPr>
          <w:tag w:val="IntroDate"/>
          <w:id w:val="-1236936958"/>
          <w:placeholder>
            <w:docPart w:val="641CEFCADFCB40B9AA16AB5B8F7BC437"/>
          </w:placeholder>
          <w:text/>
        </w:sdtPr>
        <w:sdtEndPr/>
        <w:sdtContent>
          <w:r w:rsidR="00AC3B58">
            <w:t>Committee Substitute</w:t>
          </w:r>
        </w:sdtContent>
      </w:sdt>
    </w:p>
    <w:p w14:paraId="4B871E01" w14:textId="77777777" w:rsidR="00AC3B58" w:rsidRPr="00AC3B58" w:rsidRDefault="00AC3B58" w:rsidP="00EF6030">
      <w:pPr>
        <w:pStyle w:val="TitlePageBillPrefix"/>
      </w:pPr>
      <w:r>
        <w:t>for</w:t>
      </w:r>
    </w:p>
    <w:p w14:paraId="1996F2CB" w14:textId="77777777" w:rsidR="00CD36CF" w:rsidRDefault="0019319D" w:rsidP="00EF6030">
      <w:pPr>
        <w:pStyle w:val="BillNumber"/>
      </w:pPr>
      <w:sdt>
        <w:sdtPr>
          <w:tag w:val="Chamber"/>
          <w:id w:val="893011969"/>
          <w:lock w:val="sdtLocked"/>
          <w:placeholder>
            <w:docPart w:val="61E48795B0654B519CCFE9696D8672DE"/>
          </w:placeholder>
          <w:dropDownList>
            <w:listItem w:displayText="House" w:value="House"/>
            <w:listItem w:displayText="Senate" w:value="Senate"/>
          </w:dropDownList>
        </w:sdtPr>
        <w:sdtEndPr/>
        <w:sdtContent>
          <w:r w:rsidR="00CF587C">
            <w:t>Senate</w:t>
          </w:r>
        </w:sdtContent>
      </w:sdt>
      <w:r w:rsidR="00303684">
        <w:t xml:space="preserve"> </w:t>
      </w:r>
      <w:r w:rsidR="00CD36CF">
        <w:t xml:space="preserve">Bill </w:t>
      </w:r>
      <w:sdt>
        <w:sdtPr>
          <w:tag w:val="BNum"/>
          <w:id w:val="1645317809"/>
          <w:lock w:val="sdtLocked"/>
          <w:placeholder>
            <w:docPart w:val="801405DBD4E643149F0FA5D3E895EFDE"/>
          </w:placeholder>
          <w:text/>
        </w:sdtPr>
        <w:sdtEndPr/>
        <w:sdtContent>
          <w:r w:rsidR="00CF587C" w:rsidRPr="00CF587C">
            <w:t>282</w:t>
          </w:r>
        </w:sdtContent>
      </w:sdt>
    </w:p>
    <w:p w14:paraId="4EED14D6" w14:textId="77777777" w:rsidR="00CF587C" w:rsidRDefault="00CF587C" w:rsidP="00EF6030">
      <w:pPr>
        <w:pStyle w:val="References"/>
        <w:rPr>
          <w:smallCaps/>
        </w:rPr>
      </w:pPr>
      <w:r>
        <w:rPr>
          <w:smallCaps/>
        </w:rPr>
        <w:t>By Senator Grady</w:t>
      </w:r>
    </w:p>
    <w:p w14:paraId="76E8A633" w14:textId="77777777" w:rsidR="004D5C54" w:rsidRDefault="00CD36CF" w:rsidP="00EF6030">
      <w:pPr>
        <w:pStyle w:val="References"/>
        <w:sectPr w:rsidR="004D5C54" w:rsidSect="00CF58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A4D58A3D53E4149ADCD837C20C66FCA"/>
          </w:placeholder>
          <w:text/>
        </w:sdtPr>
        <w:sdtEndPr/>
        <w:sdtContent>
          <w:r w:rsidR="00795FBD">
            <w:t>February 1</w:t>
          </w:r>
          <w:r w:rsidR="00301976">
            <w:t>9</w:t>
          </w:r>
          <w:r w:rsidR="00795FBD">
            <w:t>, 2025</w:t>
          </w:r>
        </w:sdtContent>
      </w:sdt>
      <w:r w:rsidR="00EC1FC5">
        <w:t xml:space="preserve">, from the Committee on </w:t>
      </w:r>
      <w:sdt>
        <w:sdtPr>
          <w:tag w:val="References"/>
          <w:id w:val="-1043047873"/>
          <w:placeholder>
            <w:docPart w:val="C0426758686F4AE1880724E420907A2F"/>
          </w:placeholder>
          <w:text w:multiLine="1"/>
        </w:sdtPr>
        <w:sdtEndPr/>
        <w:sdtContent>
          <w:r w:rsidR="00795FBD">
            <w:t>Education</w:t>
          </w:r>
        </w:sdtContent>
      </w:sdt>
      <w:r>
        <w:t>]</w:t>
      </w:r>
    </w:p>
    <w:p w14:paraId="78452D55" w14:textId="37C78DF3" w:rsidR="00CF587C" w:rsidRDefault="00CF587C" w:rsidP="00EF6030">
      <w:pPr>
        <w:pStyle w:val="References"/>
      </w:pPr>
    </w:p>
    <w:p w14:paraId="10E8FCAF" w14:textId="77777777" w:rsidR="00CF587C" w:rsidRDefault="00CF587C" w:rsidP="00CF587C">
      <w:pPr>
        <w:pStyle w:val="TitlePageOrigin"/>
      </w:pPr>
    </w:p>
    <w:p w14:paraId="55328124" w14:textId="77777777" w:rsidR="00CF587C" w:rsidRPr="007F72B1" w:rsidRDefault="00CF587C" w:rsidP="00CF587C">
      <w:pPr>
        <w:pStyle w:val="TitlePageOrigin"/>
        <w:rPr>
          <w:color w:val="auto"/>
        </w:rPr>
      </w:pPr>
    </w:p>
    <w:p w14:paraId="0D912B6E" w14:textId="13172D4A" w:rsidR="00CF587C" w:rsidRPr="007F72B1" w:rsidRDefault="00CF587C" w:rsidP="004D5C54">
      <w:pPr>
        <w:pStyle w:val="TitleSection"/>
        <w:rPr>
          <w:color w:val="auto"/>
        </w:rPr>
      </w:pPr>
      <w:r w:rsidRPr="007F72B1">
        <w:rPr>
          <w:color w:val="auto"/>
        </w:rPr>
        <w:lastRenderedPageBreak/>
        <w:t xml:space="preserve">A BILL to amend and reenact §18A-2-3 of the Code of West Virginia, 1931, as amended, relating to </w:t>
      </w:r>
      <w:bookmarkStart w:id="0" w:name="_Hlk173750011"/>
      <w:r w:rsidRPr="007F72B1">
        <w:rPr>
          <w:color w:val="auto"/>
        </w:rPr>
        <w:t>changing the expiration date for certain provisions that pertain to allowing a person receiving retirement benefits under the Teachers Retirement System to accept employment as a critical needs substitute teacher for an unlimited number of days each fiscal year if certain conditions are satisfie</w:t>
      </w:r>
      <w:bookmarkEnd w:id="0"/>
      <w:r w:rsidR="00330F0E">
        <w:rPr>
          <w:color w:val="auto"/>
        </w:rPr>
        <w:t>d; and creating exceptions to posting related requirements applicable when a retired teacher is employed as a critical needs substitute</w:t>
      </w:r>
      <w:r w:rsidRPr="007F72B1">
        <w:rPr>
          <w:color w:val="auto"/>
        </w:rPr>
        <w:t>.</w:t>
      </w:r>
    </w:p>
    <w:p w14:paraId="153BDD47" w14:textId="77777777" w:rsidR="00CF587C" w:rsidRPr="007F72B1" w:rsidRDefault="00CF587C" w:rsidP="004D5C54">
      <w:pPr>
        <w:pStyle w:val="EnactingClause"/>
        <w:rPr>
          <w:color w:val="auto"/>
        </w:rPr>
        <w:sectPr w:rsidR="00CF587C" w:rsidRPr="007F72B1" w:rsidSect="004D5C54">
          <w:pgSz w:w="12240" w:h="15840" w:code="1"/>
          <w:pgMar w:top="1440" w:right="1440" w:bottom="1440" w:left="1440" w:header="720" w:footer="720" w:gutter="0"/>
          <w:lnNumType w:countBy="1" w:restart="newSection"/>
          <w:pgNumType w:start="0"/>
          <w:cols w:space="720"/>
          <w:titlePg/>
          <w:docGrid w:linePitch="360"/>
        </w:sectPr>
      </w:pPr>
      <w:r w:rsidRPr="007F72B1">
        <w:rPr>
          <w:color w:val="auto"/>
        </w:rPr>
        <w:t>Be it enacted by the Legislature of West Virginia:</w:t>
      </w:r>
    </w:p>
    <w:p w14:paraId="34A496C1" w14:textId="77777777" w:rsidR="00CF587C" w:rsidRPr="007F72B1" w:rsidRDefault="00CF587C" w:rsidP="004D5C54">
      <w:pPr>
        <w:pStyle w:val="ArticleHeading"/>
        <w:widowControl/>
        <w:ind w:left="0" w:firstLine="0"/>
        <w:rPr>
          <w:color w:val="auto"/>
        </w:rPr>
        <w:sectPr w:rsidR="00CF587C" w:rsidRPr="007F72B1" w:rsidSect="00CF587C">
          <w:type w:val="continuous"/>
          <w:pgSz w:w="12240" w:h="15840" w:code="1"/>
          <w:pgMar w:top="1440" w:right="1440" w:bottom="1440" w:left="1440" w:header="720" w:footer="720" w:gutter="0"/>
          <w:lnNumType w:countBy="1" w:restart="newSection"/>
          <w:cols w:space="720"/>
          <w:titlePg/>
          <w:docGrid w:linePitch="360"/>
        </w:sectPr>
      </w:pPr>
      <w:r w:rsidRPr="007F72B1">
        <w:rPr>
          <w:color w:val="auto"/>
        </w:rPr>
        <w:t>ARTICLE 2. SCHOOL PERSONNEL.</w:t>
      </w:r>
    </w:p>
    <w:p w14:paraId="2938392A" w14:textId="77777777" w:rsidR="00CF587C" w:rsidRPr="007F72B1" w:rsidRDefault="00CF587C" w:rsidP="004D5C54">
      <w:pPr>
        <w:pStyle w:val="SectionHeading"/>
        <w:widowControl/>
        <w:rPr>
          <w:color w:val="auto"/>
        </w:rPr>
        <w:sectPr w:rsidR="00CF587C" w:rsidRPr="007F72B1" w:rsidSect="00CF587C">
          <w:type w:val="continuous"/>
          <w:pgSz w:w="12240" w:h="15840" w:code="1"/>
          <w:pgMar w:top="1440" w:right="1440" w:bottom="1440" w:left="1440" w:header="720" w:footer="720" w:gutter="0"/>
          <w:lnNumType w:countBy="1" w:restart="newSection"/>
          <w:cols w:space="720"/>
          <w:titlePg/>
          <w:docGrid w:linePitch="360"/>
        </w:sectPr>
      </w:pPr>
      <w:r w:rsidRPr="007F72B1">
        <w:rPr>
          <w:color w:val="auto"/>
        </w:rPr>
        <w:t>§18A-2-3. Employment of substitute teachers; and employment of retired teachers as substitutes in areas of critical need and shortage.</w:t>
      </w:r>
    </w:p>
    <w:p w14:paraId="6CF5CBEF" w14:textId="77777777" w:rsidR="00CF587C" w:rsidRPr="007F72B1" w:rsidRDefault="00CF587C" w:rsidP="004D5C54">
      <w:pPr>
        <w:pStyle w:val="SectionBody"/>
        <w:widowControl/>
        <w:rPr>
          <w:color w:val="auto"/>
        </w:rPr>
      </w:pPr>
      <w:r w:rsidRPr="007F72B1">
        <w:rPr>
          <w:color w:val="auto"/>
        </w:rPr>
        <w:t>(a)</w:t>
      </w:r>
      <w:bookmarkStart w:id="1" w:name="_Hlk31009974"/>
      <w:r w:rsidRPr="007F72B1">
        <w:rPr>
          <w:color w:val="auto"/>
        </w:rPr>
        <w:t xml:space="preserve"> The county superintendent, subject to approval of the county board, </w:t>
      </w:r>
      <w:bookmarkEnd w:id="1"/>
      <w:r w:rsidRPr="007F72B1">
        <w:rPr>
          <w:color w:val="auto"/>
        </w:rPr>
        <w:t>may employ and assign substitute teachers to any of the following duties:</w:t>
      </w:r>
    </w:p>
    <w:p w14:paraId="2C9D7B33" w14:textId="77777777" w:rsidR="00CF587C" w:rsidRPr="007F72B1" w:rsidRDefault="00CF587C" w:rsidP="004D5C54">
      <w:pPr>
        <w:pStyle w:val="SectionBody"/>
        <w:widowControl/>
        <w:rPr>
          <w:color w:val="auto"/>
        </w:rPr>
      </w:pPr>
      <w:r w:rsidRPr="007F72B1">
        <w:rPr>
          <w:color w:val="auto"/>
        </w:rPr>
        <w:t>(1) Fill the temporary absence of any teacher or an unexpired school term made vacant by resignation, death, suspension, or dismissal;</w:t>
      </w:r>
    </w:p>
    <w:p w14:paraId="308C123E" w14:textId="77777777" w:rsidR="00CF587C" w:rsidRPr="007F72B1" w:rsidRDefault="00CF587C" w:rsidP="004D5C54">
      <w:pPr>
        <w:pStyle w:val="SectionBody"/>
        <w:widowControl/>
        <w:rPr>
          <w:color w:val="auto"/>
        </w:rPr>
      </w:pPr>
      <w:r w:rsidRPr="007F72B1">
        <w:rPr>
          <w:color w:val="auto"/>
        </w:rPr>
        <w:t>(2) Fill a teaching position of a regular teacher on leave of absence; and</w:t>
      </w:r>
    </w:p>
    <w:p w14:paraId="08A4AFA4" w14:textId="77777777" w:rsidR="00CF587C" w:rsidRPr="007F72B1" w:rsidRDefault="00CF587C" w:rsidP="004D5C54">
      <w:pPr>
        <w:pStyle w:val="SectionBody"/>
        <w:widowControl/>
        <w:rPr>
          <w:color w:val="auto"/>
        </w:rPr>
      </w:pPr>
      <w:r w:rsidRPr="007F72B1">
        <w:rPr>
          <w:color w:val="auto"/>
        </w:rPr>
        <w:t>(3) Perform the instructional services of any teacher who is authorized by law to be absent from class without loss of pay, providing the absence is approved by the board of education in accordance with the law.</w:t>
      </w:r>
    </w:p>
    <w:p w14:paraId="30F2D542" w14:textId="77777777" w:rsidR="00CF587C" w:rsidRPr="007F72B1" w:rsidRDefault="00CF587C" w:rsidP="004D5C54">
      <w:pPr>
        <w:pStyle w:val="SectionBody"/>
        <w:widowControl/>
        <w:rPr>
          <w:color w:val="auto"/>
        </w:rPr>
      </w:pPr>
      <w:r w:rsidRPr="007F72B1">
        <w:rPr>
          <w:color w:val="auto"/>
        </w:rPr>
        <w:t>The substitute shall be a duly certified teacher.</w:t>
      </w:r>
    </w:p>
    <w:p w14:paraId="6EEC2508" w14:textId="77777777" w:rsidR="00CF587C" w:rsidRPr="007F72B1" w:rsidRDefault="00CF587C" w:rsidP="004D5C54">
      <w:pPr>
        <w:pStyle w:val="SectionBody"/>
        <w:widowControl/>
        <w:rPr>
          <w:color w:val="auto"/>
        </w:rPr>
      </w:pPr>
      <w:r w:rsidRPr="007F72B1">
        <w:rPr>
          <w:color w:val="auto"/>
        </w:rPr>
        <w:t>(b)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§18A-1-1 of this code.</w:t>
      </w:r>
    </w:p>
    <w:p w14:paraId="74559EDC" w14:textId="77777777" w:rsidR="00CF587C" w:rsidRPr="007F72B1" w:rsidRDefault="00CF587C" w:rsidP="004D5C54">
      <w:pPr>
        <w:pStyle w:val="SectionBody"/>
        <w:widowControl/>
        <w:rPr>
          <w:color w:val="auto"/>
        </w:rPr>
      </w:pPr>
      <w:r w:rsidRPr="007F72B1">
        <w:rPr>
          <w:color w:val="auto"/>
        </w:rPr>
        <w:t>(c) Persons who are hired as long-term substitute teachers shall be provided information by the county board relating to an IEP plan and 504 plan, detailing their uses and what those long-term substitute teachers should do to implement these plans upon their hiring.</w:t>
      </w:r>
    </w:p>
    <w:p w14:paraId="13BC60F9" w14:textId="77777777" w:rsidR="00CF587C" w:rsidRPr="007F72B1" w:rsidRDefault="00CF587C" w:rsidP="004D5C54">
      <w:pPr>
        <w:pStyle w:val="SectionBody"/>
        <w:widowControl/>
        <w:rPr>
          <w:color w:val="auto"/>
        </w:rPr>
      </w:pPr>
      <w:r w:rsidRPr="007F72B1">
        <w:rPr>
          <w:color w:val="auto"/>
        </w:rPr>
        <w:t xml:space="preserve">(d)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3CE0FE75" w14:textId="77777777" w:rsidR="00CF587C" w:rsidRPr="007F72B1" w:rsidRDefault="00CF587C" w:rsidP="004D5C54">
      <w:pPr>
        <w:pStyle w:val="SectionBody"/>
        <w:widowControl/>
        <w:rPr>
          <w:color w:val="auto"/>
        </w:rPr>
      </w:pPr>
      <w:r w:rsidRPr="007F72B1">
        <w:rPr>
          <w:color w:val="auto"/>
        </w:rPr>
        <w:t>(2) For the purposes of this subsection:</w:t>
      </w:r>
    </w:p>
    <w:p w14:paraId="1E8EABB8" w14:textId="77777777" w:rsidR="00CF587C" w:rsidRPr="007F72B1" w:rsidRDefault="00CF587C" w:rsidP="004D5C54">
      <w:pPr>
        <w:pStyle w:val="SectionBody"/>
        <w:widowControl/>
        <w:rPr>
          <w:color w:val="auto"/>
        </w:rPr>
      </w:pPr>
      <w:r w:rsidRPr="007F72B1">
        <w:rPr>
          <w:color w:val="auto"/>
        </w:rPr>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625E63D2" w14:textId="77777777" w:rsidR="00CF587C" w:rsidRPr="007F72B1" w:rsidRDefault="00CF587C" w:rsidP="004D5C54">
      <w:pPr>
        <w:pStyle w:val="SectionBody"/>
        <w:widowControl/>
        <w:rPr>
          <w:color w:val="auto"/>
        </w:rPr>
      </w:pPr>
      <w:r w:rsidRPr="007F72B1">
        <w:rPr>
          <w:color w:val="auto"/>
        </w:rPr>
        <w:t>(B) "Teacher or substitute teacher" includes speech pathologists, school nurses, and school counselors.</w:t>
      </w:r>
    </w:p>
    <w:p w14:paraId="5A284F0C" w14:textId="48809C97" w:rsidR="00CF587C" w:rsidRPr="007F72B1" w:rsidRDefault="00CF587C" w:rsidP="004D5C54">
      <w:pPr>
        <w:pStyle w:val="SectionBody"/>
        <w:widowControl/>
        <w:rPr>
          <w:color w:val="auto"/>
        </w:rPr>
      </w:pPr>
      <w:r w:rsidRPr="007F72B1">
        <w:rPr>
          <w:color w:val="auto"/>
        </w:rPr>
        <w:t>(3) A person receiving retirement benefits under §18-7A-1</w:t>
      </w:r>
      <w:r w:rsidR="004D5C54" w:rsidRPr="004D5C54">
        <w:rPr>
          <w:i/>
          <w:color w:val="auto"/>
        </w:rPr>
        <w:t xml:space="preserve"> et seq. </w:t>
      </w:r>
      <w:r w:rsidRPr="007F72B1">
        <w:rPr>
          <w:color w:val="auto"/>
        </w:rPr>
        <w:t>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576D5E71" w14:textId="77777777" w:rsidR="00CF587C" w:rsidRPr="007F72B1" w:rsidRDefault="00CF587C" w:rsidP="004D5C54">
      <w:pPr>
        <w:pStyle w:val="SectionBody"/>
        <w:widowControl/>
        <w:rPr>
          <w:color w:val="auto"/>
        </w:rPr>
      </w:pPr>
      <w:r w:rsidRPr="007F72B1">
        <w:rPr>
          <w:color w:val="auto"/>
        </w:rPr>
        <w:t>(A) The county board adopts a policy recommended by the superintendent to address areas of critical need and shortage for substitute teachers;</w:t>
      </w:r>
    </w:p>
    <w:p w14:paraId="19CD0226" w14:textId="77777777" w:rsidR="00CF587C" w:rsidRPr="007F72B1" w:rsidRDefault="00CF587C" w:rsidP="004D5C54">
      <w:pPr>
        <w:pStyle w:val="SectionBody"/>
        <w:widowControl/>
        <w:rPr>
          <w:color w:val="auto"/>
        </w:rPr>
      </w:pPr>
      <w:r w:rsidRPr="007F72B1">
        <w:rPr>
          <w:color w:val="auto"/>
        </w:rPr>
        <w:t>(B) The policy sets forth the areas of critical need and shortage for substitute teachers in the county in accordance with the definition of area of critical need and shortage for substitute teachers set forth in subdivision (2) of this subsection;</w:t>
      </w:r>
    </w:p>
    <w:p w14:paraId="68D83143" w14:textId="77777777" w:rsidR="00CF587C" w:rsidRPr="007F72B1" w:rsidRDefault="00CF587C" w:rsidP="004D5C54">
      <w:pPr>
        <w:pStyle w:val="SectionBody"/>
        <w:widowControl/>
        <w:rPr>
          <w:color w:val="auto"/>
        </w:rPr>
      </w:pPr>
      <w:r w:rsidRPr="007F72B1">
        <w:rPr>
          <w:color w:val="auto"/>
        </w:rPr>
        <w:t>(C) The policy provides for the employment of retired teachers as critical needs substitute teachers during the school year on an expanded basis in areas of critical need and shortage for substitute teachers as provided in this subsection;</w:t>
      </w:r>
    </w:p>
    <w:p w14:paraId="48E6BFCA" w14:textId="77777777" w:rsidR="00CF587C" w:rsidRPr="007F72B1" w:rsidRDefault="00CF587C" w:rsidP="004D5C54">
      <w:pPr>
        <w:pStyle w:val="SectionBody"/>
        <w:widowControl/>
        <w:rPr>
          <w:color w:val="auto"/>
        </w:rPr>
      </w:pPr>
      <w:r w:rsidRPr="007F72B1">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57588A2A" w14:textId="77777777" w:rsidR="00CF587C" w:rsidRPr="007F72B1" w:rsidRDefault="00CF587C" w:rsidP="004D5C54">
      <w:pPr>
        <w:pStyle w:val="SectionBody"/>
        <w:widowControl/>
        <w:rPr>
          <w:color w:val="auto"/>
        </w:rPr>
      </w:pPr>
      <w:r w:rsidRPr="007F72B1">
        <w:rPr>
          <w:color w:val="auto"/>
        </w:rPr>
        <w:t>(E) The policy is effective for one school year only and is subject to annual renewal by the county board;</w:t>
      </w:r>
    </w:p>
    <w:p w14:paraId="7AB948AB" w14:textId="77777777" w:rsidR="00CF587C" w:rsidRPr="007F72B1" w:rsidRDefault="00CF587C" w:rsidP="004D5C54">
      <w:pPr>
        <w:pStyle w:val="SectionBody"/>
        <w:widowControl/>
        <w:rPr>
          <w:color w:val="auto"/>
        </w:rPr>
      </w:pPr>
      <w:r w:rsidRPr="007F72B1">
        <w:rPr>
          <w:color w:val="auto"/>
        </w:rPr>
        <w:t>(F) The state board approves the policy and the use of retired teachers as substitute teachers on an expanded basis in areas of critical need and shortage for substitute teachers as provided in this subsection; and</w:t>
      </w:r>
    </w:p>
    <w:p w14:paraId="3125B90A" w14:textId="77777777" w:rsidR="00CF587C" w:rsidRPr="007F72B1" w:rsidRDefault="00CF587C" w:rsidP="004D5C54">
      <w:pPr>
        <w:pStyle w:val="SectionBody"/>
        <w:widowControl/>
        <w:rPr>
          <w:color w:val="auto"/>
        </w:rPr>
      </w:pPr>
      <w:r w:rsidRPr="007F72B1">
        <w:rPr>
          <w:color w:val="auto"/>
        </w:rPr>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0F388449" w14:textId="77777777" w:rsidR="00CF587C" w:rsidRPr="007F72B1" w:rsidRDefault="00CF587C" w:rsidP="004D5C54">
      <w:pPr>
        <w:pStyle w:val="SectionBody"/>
        <w:widowControl/>
        <w:rPr>
          <w:color w:val="auto"/>
        </w:rPr>
      </w:pPr>
      <w:r w:rsidRPr="007F72B1">
        <w:rPr>
          <w:color w:val="auto"/>
        </w:rPr>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06379B39" w14:textId="77777777" w:rsidR="00CF587C" w:rsidRPr="007F72B1" w:rsidRDefault="00CF587C" w:rsidP="004D5C54">
      <w:pPr>
        <w:pStyle w:val="SectionBody"/>
        <w:widowControl/>
        <w:rPr>
          <w:color w:val="auto"/>
        </w:rPr>
      </w:pPr>
      <w:r w:rsidRPr="007F72B1">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1E4A7DC0" w14:textId="77777777" w:rsidR="00CF587C" w:rsidRPr="007F72B1" w:rsidRDefault="00CF587C" w:rsidP="004D5C54">
      <w:pPr>
        <w:pStyle w:val="SectionBody"/>
        <w:widowControl/>
        <w:rPr>
          <w:color w:val="auto"/>
        </w:rPr>
      </w:pPr>
      <w:r w:rsidRPr="007F72B1">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2AC6F064" w14:textId="01AEA3B8" w:rsidR="00CF587C" w:rsidRPr="007F72B1" w:rsidRDefault="00CF587C" w:rsidP="004D5C54">
      <w:pPr>
        <w:pStyle w:val="SectionBody"/>
        <w:widowControl/>
        <w:rPr>
          <w:color w:val="auto"/>
        </w:rPr>
      </w:pPr>
      <w:r w:rsidRPr="007F72B1">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r w:rsidR="000529DF">
        <w:rPr>
          <w:color w:val="auto"/>
        </w:rPr>
        <w:t xml:space="preserve">: </w:t>
      </w:r>
      <w:r w:rsidR="000529DF" w:rsidRPr="004D5C54">
        <w:rPr>
          <w:i/>
          <w:iCs/>
          <w:color w:val="auto"/>
          <w:u w:val="single"/>
        </w:rPr>
        <w:t>Provided</w:t>
      </w:r>
      <w:r w:rsidR="000529DF" w:rsidRPr="000529DF">
        <w:rPr>
          <w:i/>
          <w:iCs/>
          <w:color w:val="auto"/>
          <w:u w:val="single"/>
        </w:rPr>
        <w:t>,</w:t>
      </w:r>
      <w:r w:rsidR="000529DF" w:rsidRPr="000529DF">
        <w:rPr>
          <w:color w:val="auto"/>
          <w:u w:val="single"/>
        </w:rPr>
        <w:t xml:space="preserve"> That this sub</w:t>
      </w:r>
      <w:r w:rsidR="000529DF">
        <w:rPr>
          <w:color w:val="auto"/>
          <w:u w:val="single"/>
        </w:rPr>
        <w:t>division</w:t>
      </w:r>
      <w:r w:rsidR="000529DF" w:rsidRPr="000529DF">
        <w:rPr>
          <w:color w:val="auto"/>
          <w:u w:val="single"/>
        </w:rPr>
        <w:t xml:space="preserve"> does not apply when filling a teaching position of a regular teacher on leave of absence or when a position is filled with a regular</w:t>
      </w:r>
      <w:r w:rsidR="000529DF">
        <w:rPr>
          <w:color w:val="auto"/>
          <w:u w:val="single"/>
        </w:rPr>
        <w:t xml:space="preserve">ly employed </w:t>
      </w:r>
      <w:r w:rsidR="000529DF" w:rsidRPr="000529DF">
        <w:rPr>
          <w:color w:val="auto"/>
          <w:u w:val="single"/>
        </w:rPr>
        <w:t xml:space="preserve">teacher </w:t>
      </w:r>
      <w:r w:rsidR="000529DF">
        <w:rPr>
          <w:color w:val="auto"/>
          <w:u w:val="single"/>
        </w:rPr>
        <w:t xml:space="preserve">who is fully certified or permitted for the position </w:t>
      </w:r>
      <w:r w:rsidR="000529DF" w:rsidRPr="000529DF">
        <w:rPr>
          <w:color w:val="auto"/>
          <w:u w:val="single"/>
        </w:rPr>
        <w:t xml:space="preserve">but </w:t>
      </w:r>
      <w:r w:rsidR="000529DF">
        <w:rPr>
          <w:color w:val="auto"/>
          <w:u w:val="single"/>
        </w:rPr>
        <w:t>th</w:t>
      </w:r>
      <w:r w:rsidR="0089316B">
        <w:rPr>
          <w:color w:val="auto"/>
          <w:u w:val="single"/>
        </w:rPr>
        <w:t>e</w:t>
      </w:r>
      <w:r w:rsidR="000529DF">
        <w:rPr>
          <w:color w:val="auto"/>
          <w:u w:val="single"/>
        </w:rPr>
        <w:t xml:space="preserve"> </w:t>
      </w:r>
      <w:r w:rsidR="000529DF" w:rsidRPr="000529DF">
        <w:rPr>
          <w:color w:val="auto"/>
          <w:u w:val="single"/>
        </w:rPr>
        <w:t xml:space="preserve">teacher is not available at the time </w:t>
      </w:r>
      <w:r w:rsidR="000529DF">
        <w:rPr>
          <w:color w:val="auto"/>
          <w:u w:val="single"/>
        </w:rPr>
        <w:t>he or she accepts the position</w:t>
      </w:r>
      <w:r w:rsidRPr="000529DF">
        <w:rPr>
          <w:color w:val="auto"/>
          <w:u w:val="single"/>
        </w:rPr>
        <w:t>.</w:t>
      </w:r>
    </w:p>
    <w:p w14:paraId="2D00E44D" w14:textId="58B5B9C6" w:rsidR="00CF587C" w:rsidRPr="007F72B1" w:rsidRDefault="00CF587C" w:rsidP="004D5C54">
      <w:pPr>
        <w:pStyle w:val="SectionBody"/>
        <w:widowControl/>
        <w:rPr>
          <w:color w:val="auto"/>
        </w:rPr>
      </w:pPr>
      <w:r w:rsidRPr="007F72B1">
        <w:rPr>
          <w:color w:val="auto"/>
        </w:rPr>
        <w:t>(8) When a retired teacher is employed as a critical needs substitute to fill a vacant position, the position vacancy shall be posted electronically and easily accessible to prospective employees as determined by the state board</w:t>
      </w:r>
      <w:r w:rsidR="0089316B">
        <w:rPr>
          <w:color w:val="auto"/>
        </w:rPr>
        <w:t xml:space="preserve">: </w:t>
      </w:r>
      <w:r w:rsidR="0089316B" w:rsidRPr="004D5C54">
        <w:rPr>
          <w:i/>
          <w:iCs/>
          <w:color w:val="auto"/>
          <w:u w:val="single"/>
        </w:rPr>
        <w:t>Provided</w:t>
      </w:r>
      <w:r w:rsidR="0089316B" w:rsidRPr="000529DF">
        <w:rPr>
          <w:i/>
          <w:iCs/>
          <w:color w:val="auto"/>
          <w:u w:val="single"/>
        </w:rPr>
        <w:t>,</w:t>
      </w:r>
      <w:r w:rsidR="0089316B" w:rsidRPr="000529DF">
        <w:rPr>
          <w:color w:val="auto"/>
          <w:u w:val="single"/>
        </w:rPr>
        <w:t xml:space="preserve"> That this sub</w:t>
      </w:r>
      <w:r w:rsidR="0089316B">
        <w:rPr>
          <w:color w:val="auto"/>
          <w:u w:val="single"/>
        </w:rPr>
        <w:t>division</w:t>
      </w:r>
      <w:r w:rsidR="0089316B" w:rsidRPr="000529DF">
        <w:rPr>
          <w:color w:val="auto"/>
          <w:u w:val="single"/>
        </w:rPr>
        <w:t xml:space="preserve"> does not apply when filling a teaching position of a regular teacher on leave of absence or when a position is filled with a regular</w:t>
      </w:r>
      <w:r w:rsidR="0089316B">
        <w:rPr>
          <w:color w:val="auto"/>
          <w:u w:val="single"/>
        </w:rPr>
        <w:t xml:space="preserve">ly employed </w:t>
      </w:r>
      <w:r w:rsidR="0089316B" w:rsidRPr="000529DF">
        <w:rPr>
          <w:color w:val="auto"/>
          <w:u w:val="single"/>
        </w:rPr>
        <w:t xml:space="preserve">teacher </w:t>
      </w:r>
      <w:r w:rsidR="0089316B">
        <w:rPr>
          <w:color w:val="auto"/>
          <w:u w:val="single"/>
        </w:rPr>
        <w:t xml:space="preserve">who is fully certified or permitted for the position </w:t>
      </w:r>
      <w:r w:rsidR="0089316B" w:rsidRPr="000529DF">
        <w:rPr>
          <w:color w:val="auto"/>
          <w:u w:val="single"/>
        </w:rPr>
        <w:t xml:space="preserve">but </w:t>
      </w:r>
      <w:r w:rsidR="0089316B">
        <w:rPr>
          <w:color w:val="auto"/>
          <w:u w:val="single"/>
        </w:rPr>
        <w:t xml:space="preserve">the </w:t>
      </w:r>
      <w:r w:rsidR="0089316B" w:rsidRPr="000529DF">
        <w:rPr>
          <w:color w:val="auto"/>
          <w:u w:val="single"/>
        </w:rPr>
        <w:t xml:space="preserve">teacher is not available at the time </w:t>
      </w:r>
      <w:r w:rsidR="0089316B">
        <w:rPr>
          <w:color w:val="auto"/>
          <w:u w:val="single"/>
        </w:rPr>
        <w:t>he or she accepts the position</w:t>
      </w:r>
      <w:r w:rsidR="0089316B" w:rsidRPr="000529DF">
        <w:rPr>
          <w:color w:val="auto"/>
          <w:u w:val="single"/>
        </w:rPr>
        <w:t>.</w:t>
      </w:r>
    </w:p>
    <w:p w14:paraId="16432BC0" w14:textId="77777777" w:rsidR="00CF587C" w:rsidRPr="007F72B1" w:rsidRDefault="00CF587C" w:rsidP="004D5C54">
      <w:pPr>
        <w:pStyle w:val="SectionBody"/>
        <w:widowControl/>
        <w:rPr>
          <w:color w:val="auto"/>
        </w:rPr>
      </w:pPr>
      <w:r w:rsidRPr="007F72B1">
        <w:rPr>
          <w:color w:val="auto"/>
        </w:rPr>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4CC5626E" w14:textId="47FE044B" w:rsidR="00E831B3" w:rsidRDefault="00CF587C" w:rsidP="004D5C54">
      <w:pPr>
        <w:pStyle w:val="SectionBody"/>
        <w:widowControl/>
      </w:pPr>
      <w:r w:rsidRPr="007F72B1">
        <w:rPr>
          <w:color w:val="auto"/>
        </w:rPr>
        <w:t xml:space="preserve">(10) The provisions of this subsection shall expire on </w:t>
      </w:r>
      <w:r w:rsidRPr="007F72B1">
        <w:rPr>
          <w:strike/>
          <w:color w:val="auto"/>
        </w:rPr>
        <w:t>June 30, 2025</w:t>
      </w:r>
      <w:r w:rsidRPr="007F72B1">
        <w:rPr>
          <w:color w:val="auto"/>
        </w:rPr>
        <w:t xml:space="preserve"> </w:t>
      </w:r>
      <w:r w:rsidRPr="007F72B1">
        <w:rPr>
          <w:color w:val="auto"/>
          <w:u w:val="single"/>
        </w:rPr>
        <w:t>June 30, 2030</w:t>
      </w:r>
      <w:r w:rsidRPr="007F72B1">
        <w:rPr>
          <w:color w:val="auto"/>
        </w:rPr>
        <w:t>.</w:t>
      </w:r>
    </w:p>
    <w:sectPr w:rsidR="00E831B3" w:rsidSect="00CF58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F4BE" w14:textId="77777777" w:rsidR="00A15DA5" w:rsidRPr="00B844FE" w:rsidRDefault="00A15DA5" w:rsidP="00B844FE">
      <w:r>
        <w:separator/>
      </w:r>
    </w:p>
  </w:endnote>
  <w:endnote w:type="continuationSeparator" w:id="0">
    <w:p w14:paraId="19CF1A01" w14:textId="77777777" w:rsidR="00A15DA5" w:rsidRPr="00B844FE" w:rsidRDefault="00A15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71C0" w14:textId="77777777" w:rsidR="00CF587C" w:rsidRDefault="00CF587C" w:rsidP="0046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1BAC4A" w14:textId="77777777" w:rsidR="00CF587C" w:rsidRPr="00CF587C" w:rsidRDefault="00CF587C" w:rsidP="00CF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E2DF" w14:textId="77777777" w:rsidR="00CF587C" w:rsidRDefault="00CF587C" w:rsidP="0046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D151BD" w14:textId="77777777" w:rsidR="00CF587C" w:rsidRPr="00CF587C" w:rsidRDefault="00CF587C" w:rsidP="00CF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AA50B" w14:textId="77777777" w:rsidR="00A15DA5" w:rsidRPr="00B844FE" w:rsidRDefault="00A15DA5" w:rsidP="00B844FE">
      <w:r>
        <w:separator/>
      </w:r>
    </w:p>
  </w:footnote>
  <w:footnote w:type="continuationSeparator" w:id="0">
    <w:p w14:paraId="295CED7C" w14:textId="77777777" w:rsidR="00A15DA5" w:rsidRPr="00B844FE" w:rsidRDefault="00A15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7EB0" w14:textId="77777777" w:rsidR="00CF587C" w:rsidRPr="00CF587C" w:rsidRDefault="00CF587C" w:rsidP="00CF587C">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1E9E" w14:textId="77777777" w:rsidR="00CF587C" w:rsidRPr="00CF587C" w:rsidRDefault="00CF587C" w:rsidP="00CF587C">
    <w:pPr>
      <w:pStyle w:val="Header"/>
    </w:pPr>
    <w:r>
      <w:t>CS for SB 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A5"/>
    <w:rsid w:val="00002112"/>
    <w:rsid w:val="0000526A"/>
    <w:rsid w:val="000529DF"/>
    <w:rsid w:val="00085D22"/>
    <w:rsid w:val="000C5C77"/>
    <w:rsid w:val="0010070F"/>
    <w:rsid w:val="0012246A"/>
    <w:rsid w:val="0015112E"/>
    <w:rsid w:val="001552E7"/>
    <w:rsid w:val="001566B4"/>
    <w:rsid w:val="00175B38"/>
    <w:rsid w:val="0019319D"/>
    <w:rsid w:val="001A56DA"/>
    <w:rsid w:val="001C279E"/>
    <w:rsid w:val="001D459E"/>
    <w:rsid w:val="001E5700"/>
    <w:rsid w:val="00230763"/>
    <w:rsid w:val="00251E66"/>
    <w:rsid w:val="0027011C"/>
    <w:rsid w:val="00274200"/>
    <w:rsid w:val="00275740"/>
    <w:rsid w:val="002A0269"/>
    <w:rsid w:val="00301976"/>
    <w:rsid w:val="00301F44"/>
    <w:rsid w:val="00303684"/>
    <w:rsid w:val="003143F5"/>
    <w:rsid w:val="00314854"/>
    <w:rsid w:val="00330F0E"/>
    <w:rsid w:val="003347A9"/>
    <w:rsid w:val="003567DF"/>
    <w:rsid w:val="00365920"/>
    <w:rsid w:val="003C51CD"/>
    <w:rsid w:val="00410475"/>
    <w:rsid w:val="004247A2"/>
    <w:rsid w:val="00472B18"/>
    <w:rsid w:val="004B2795"/>
    <w:rsid w:val="004C13DD"/>
    <w:rsid w:val="004D5C54"/>
    <w:rsid w:val="004E3441"/>
    <w:rsid w:val="00571DC3"/>
    <w:rsid w:val="005A5366"/>
    <w:rsid w:val="00637E73"/>
    <w:rsid w:val="006471C6"/>
    <w:rsid w:val="006565E8"/>
    <w:rsid w:val="006865E9"/>
    <w:rsid w:val="00691F3E"/>
    <w:rsid w:val="00694BFB"/>
    <w:rsid w:val="006A106B"/>
    <w:rsid w:val="006C523D"/>
    <w:rsid w:val="006D4036"/>
    <w:rsid w:val="00795FBD"/>
    <w:rsid w:val="007E02CF"/>
    <w:rsid w:val="007F1CF5"/>
    <w:rsid w:val="0081249D"/>
    <w:rsid w:val="00826E49"/>
    <w:rsid w:val="00834EDE"/>
    <w:rsid w:val="008736AA"/>
    <w:rsid w:val="0089316B"/>
    <w:rsid w:val="008D275D"/>
    <w:rsid w:val="00912BF9"/>
    <w:rsid w:val="0091593C"/>
    <w:rsid w:val="00952402"/>
    <w:rsid w:val="00980327"/>
    <w:rsid w:val="00982BE2"/>
    <w:rsid w:val="009C4A12"/>
    <w:rsid w:val="009F1067"/>
    <w:rsid w:val="00A0506A"/>
    <w:rsid w:val="00A15DA5"/>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CF587C"/>
    <w:rsid w:val="00D54447"/>
    <w:rsid w:val="00D579FC"/>
    <w:rsid w:val="00DE526B"/>
    <w:rsid w:val="00DF199D"/>
    <w:rsid w:val="00DF4120"/>
    <w:rsid w:val="00DF62A6"/>
    <w:rsid w:val="00E01542"/>
    <w:rsid w:val="00E365F1"/>
    <w:rsid w:val="00E62F48"/>
    <w:rsid w:val="00E831B3"/>
    <w:rsid w:val="00EA4B4F"/>
    <w:rsid w:val="00EB203E"/>
    <w:rsid w:val="00EB3899"/>
    <w:rsid w:val="00EC1FC5"/>
    <w:rsid w:val="00ED539A"/>
    <w:rsid w:val="00EE70CB"/>
    <w:rsid w:val="00EF6030"/>
    <w:rsid w:val="00F23775"/>
    <w:rsid w:val="00F41CA2"/>
    <w:rsid w:val="00F443C0"/>
    <w:rsid w:val="00F50749"/>
    <w:rsid w:val="00F62EFB"/>
    <w:rsid w:val="00F939A4"/>
    <w:rsid w:val="00FA7B09"/>
    <w:rsid w:val="00FB15D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C0C26"/>
  <w15:chartTrackingRefBased/>
  <w15:docId w15:val="{FAD4290B-7506-4FC4-BB2F-6B8348FC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587C"/>
    <w:rPr>
      <w:rFonts w:eastAsia="Calibri"/>
      <w:b/>
      <w:caps/>
      <w:color w:val="000000"/>
      <w:sz w:val="24"/>
    </w:rPr>
  </w:style>
  <w:style w:type="character" w:customStyle="1" w:styleId="SectionBodyChar">
    <w:name w:val="Section Body Char"/>
    <w:link w:val="SectionBody"/>
    <w:rsid w:val="00CF587C"/>
    <w:rPr>
      <w:rFonts w:eastAsia="Calibri"/>
      <w:color w:val="000000"/>
    </w:rPr>
  </w:style>
  <w:style w:type="character" w:styleId="PageNumber">
    <w:name w:val="page number"/>
    <w:basedOn w:val="DefaultParagraphFont"/>
    <w:uiPriority w:val="99"/>
    <w:semiHidden/>
    <w:locked/>
    <w:rsid w:val="00CF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1CEFCADFCB40B9AA16AB5B8F7BC437"/>
        <w:category>
          <w:name w:val="General"/>
          <w:gallery w:val="placeholder"/>
        </w:category>
        <w:types>
          <w:type w:val="bbPlcHdr"/>
        </w:types>
        <w:behaviors>
          <w:behavior w:val="content"/>
        </w:behaviors>
        <w:guid w:val="{8883D446-79DD-49AE-976D-6FD150D6FCAB}"/>
      </w:docPartPr>
      <w:docPartBody>
        <w:p w:rsidR="001C231D" w:rsidRDefault="001C231D">
          <w:pPr>
            <w:pStyle w:val="641CEFCADFCB40B9AA16AB5B8F7BC437"/>
          </w:pPr>
          <w:r w:rsidRPr="00B844FE">
            <w:t>Prefix Text</w:t>
          </w:r>
        </w:p>
      </w:docPartBody>
    </w:docPart>
    <w:docPart>
      <w:docPartPr>
        <w:name w:val="61E48795B0654B519CCFE9696D8672DE"/>
        <w:category>
          <w:name w:val="General"/>
          <w:gallery w:val="placeholder"/>
        </w:category>
        <w:types>
          <w:type w:val="bbPlcHdr"/>
        </w:types>
        <w:behaviors>
          <w:behavior w:val="content"/>
        </w:behaviors>
        <w:guid w:val="{9A7E5EAD-C128-4853-A22B-8083315330F2}"/>
      </w:docPartPr>
      <w:docPartBody>
        <w:p w:rsidR="001C231D" w:rsidRDefault="001C231D">
          <w:pPr>
            <w:pStyle w:val="61E48795B0654B519CCFE9696D8672DE"/>
          </w:pPr>
          <w:r w:rsidRPr="00B844FE">
            <w:t>[Type here]</w:t>
          </w:r>
        </w:p>
      </w:docPartBody>
    </w:docPart>
    <w:docPart>
      <w:docPartPr>
        <w:name w:val="801405DBD4E643149F0FA5D3E895EFDE"/>
        <w:category>
          <w:name w:val="General"/>
          <w:gallery w:val="placeholder"/>
        </w:category>
        <w:types>
          <w:type w:val="bbPlcHdr"/>
        </w:types>
        <w:behaviors>
          <w:behavior w:val="content"/>
        </w:behaviors>
        <w:guid w:val="{E4DD794C-9F38-4581-A21E-6EF968B6E257}"/>
      </w:docPartPr>
      <w:docPartBody>
        <w:p w:rsidR="001C231D" w:rsidRDefault="001C231D">
          <w:pPr>
            <w:pStyle w:val="801405DBD4E643149F0FA5D3E895EFDE"/>
          </w:pPr>
          <w:r w:rsidRPr="00B844FE">
            <w:t>Number</w:t>
          </w:r>
        </w:p>
      </w:docPartBody>
    </w:docPart>
    <w:docPart>
      <w:docPartPr>
        <w:name w:val="BA4D58A3D53E4149ADCD837C20C66FCA"/>
        <w:category>
          <w:name w:val="General"/>
          <w:gallery w:val="placeholder"/>
        </w:category>
        <w:types>
          <w:type w:val="bbPlcHdr"/>
        </w:types>
        <w:behaviors>
          <w:behavior w:val="content"/>
        </w:behaviors>
        <w:guid w:val="{63B2D63D-2000-4585-8706-0FA9C3CDC0CA}"/>
      </w:docPartPr>
      <w:docPartBody>
        <w:p w:rsidR="001C231D" w:rsidRDefault="001C231D">
          <w:pPr>
            <w:pStyle w:val="BA4D58A3D53E4149ADCD837C20C66FCA"/>
          </w:pPr>
          <w:r>
            <w:rPr>
              <w:rStyle w:val="PlaceholderText"/>
            </w:rPr>
            <w:t>February 12, 2025</w:t>
          </w:r>
        </w:p>
      </w:docPartBody>
    </w:docPart>
    <w:docPart>
      <w:docPartPr>
        <w:name w:val="C0426758686F4AE1880724E420907A2F"/>
        <w:category>
          <w:name w:val="General"/>
          <w:gallery w:val="placeholder"/>
        </w:category>
        <w:types>
          <w:type w:val="bbPlcHdr"/>
        </w:types>
        <w:behaviors>
          <w:behavior w:val="content"/>
        </w:behaviors>
        <w:guid w:val="{547BE998-70C6-4C7E-B816-B661E67C5C97}"/>
      </w:docPartPr>
      <w:docPartBody>
        <w:p w:rsidR="001C231D" w:rsidRDefault="001C231D">
          <w:pPr>
            <w:pStyle w:val="C0426758686F4AE1880724E420907A2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1D"/>
    <w:rsid w:val="001C231D"/>
    <w:rsid w:val="001E5700"/>
    <w:rsid w:val="003347A9"/>
    <w:rsid w:val="00472B18"/>
    <w:rsid w:val="00826E49"/>
    <w:rsid w:val="00EB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CEFCADFCB40B9AA16AB5B8F7BC437">
    <w:name w:val="641CEFCADFCB40B9AA16AB5B8F7BC437"/>
  </w:style>
  <w:style w:type="paragraph" w:customStyle="1" w:styleId="61E48795B0654B519CCFE9696D8672DE">
    <w:name w:val="61E48795B0654B519CCFE9696D8672DE"/>
  </w:style>
  <w:style w:type="paragraph" w:customStyle="1" w:styleId="801405DBD4E643149F0FA5D3E895EFDE">
    <w:name w:val="801405DBD4E643149F0FA5D3E895EFDE"/>
  </w:style>
  <w:style w:type="character" w:styleId="PlaceholderText">
    <w:name w:val="Placeholder Text"/>
    <w:basedOn w:val="DefaultParagraphFont"/>
    <w:uiPriority w:val="99"/>
    <w:semiHidden/>
    <w:rsid w:val="001C231D"/>
    <w:rPr>
      <w:color w:val="808080"/>
    </w:rPr>
  </w:style>
  <w:style w:type="paragraph" w:customStyle="1" w:styleId="BA4D58A3D53E4149ADCD837C20C66FCA">
    <w:name w:val="BA4D58A3D53E4149ADCD837C20C66FCA"/>
  </w:style>
  <w:style w:type="paragraph" w:customStyle="1" w:styleId="C0426758686F4AE1880724E420907A2F">
    <w:name w:val="C0426758686F4AE1880724E420907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1519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2025-02-19T19:19:00Z</cp:lastPrinted>
  <dcterms:created xsi:type="dcterms:W3CDTF">2025-02-19T19:19:00Z</dcterms:created>
  <dcterms:modified xsi:type="dcterms:W3CDTF">2025-02-19T19:19:00Z</dcterms:modified>
</cp:coreProperties>
</file>